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EE0B" w14:textId="77777777" w:rsidR="002B68AF" w:rsidRPr="0087414E" w:rsidRDefault="002B68AF" w:rsidP="002B68AF">
      <w:pPr>
        <w:rPr>
          <w:rFonts w:ascii="Times New Roman" w:hAnsi="Times New Roman" w:cs="Times New Roman"/>
          <w:sz w:val="22"/>
          <w:szCs w:val="22"/>
        </w:rPr>
      </w:pPr>
    </w:p>
    <w:sectPr w:rsidR="002B68AF" w:rsidRPr="0087414E" w:rsidSect="00074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474" w:left="1077" w:header="709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8E807" w14:textId="77777777" w:rsidR="00305D13" w:rsidRPr="00F76E20" w:rsidRDefault="00305D13" w:rsidP="00264CF5">
      <w:pPr>
        <w:spacing w:after="0" w:line="240" w:lineRule="auto"/>
      </w:pPr>
      <w:r w:rsidRPr="00F76E20">
        <w:separator/>
      </w:r>
    </w:p>
  </w:endnote>
  <w:endnote w:type="continuationSeparator" w:id="0">
    <w:p w14:paraId="610E9AB5" w14:textId="77777777" w:rsidR="00305D13" w:rsidRPr="00F76E20" w:rsidRDefault="00305D13" w:rsidP="00264CF5">
      <w:pPr>
        <w:spacing w:after="0" w:line="240" w:lineRule="auto"/>
      </w:pPr>
      <w:r w:rsidRPr="00F76E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EC5C" w14:textId="77777777" w:rsidR="00877317" w:rsidRDefault="00877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EF0D" w14:textId="77777777" w:rsidR="00877317" w:rsidRDefault="00877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920B" w14:textId="77777777" w:rsidR="002B68AF" w:rsidRPr="00877317" w:rsidRDefault="00141432" w:rsidP="00141432">
    <w:pPr>
      <w:tabs>
        <w:tab w:val="left" w:pos="3051"/>
      </w:tabs>
      <w:spacing w:after="100"/>
      <w:rPr>
        <w:rFonts w:ascii="Nunito Sans" w:hAnsi="Nunito Sans"/>
        <w:b/>
        <w:bCs/>
        <w:noProof/>
        <w:color w:val="002147" w:themeColor="accent1"/>
        <w:sz w:val="16"/>
        <w:szCs w:val="16"/>
      </w:rPr>
    </w:pPr>
    <w:r w:rsidRPr="00877317">
      <w:rPr>
        <w:rFonts w:ascii="Nunito Sans" w:hAnsi="Nunito Sans"/>
        <w:b/>
        <w:bCs/>
        <w:noProof/>
        <w:color w:val="002147" w:themeColor="accent1"/>
        <w:sz w:val="16"/>
        <w:szCs w:val="16"/>
        <w:lang w:val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CC390" wp14:editId="0627290F">
              <wp:simplePos x="0" y="0"/>
              <wp:positionH relativeFrom="column">
                <wp:posOffset>3355975</wp:posOffset>
              </wp:positionH>
              <wp:positionV relativeFrom="paragraph">
                <wp:posOffset>30843</wp:posOffset>
              </wp:positionV>
              <wp:extent cx="2858135" cy="4445"/>
              <wp:effectExtent l="0" t="0" r="37465" b="33655"/>
              <wp:wrapNone/>
              <wp:docPr id="99749900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58135" cy="444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DF6BF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5pt,2.45pt" to="489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" strokecolor="#002147 [3204]" strokeweight=".5pt">
              <v:stroke joinstyle="miter"/>
            </v:line>
          </w:pict>
        </mc:Fallback>
      </mc:AlternateContent>
    </w:r>
    <w:r w:rsidR="002B68AF" w:rsidRPr="00877317">
      <w:rPr>
        <w:rFonts w:ascii="Nunito Sans" w:hAnsi="Nunito Sans"/>
        <w:b/>
        <w:bCs/>
        <w:noProof/>
        <w:color w:val="002147" w:themeColor="accent1"/>
        <w:sz w:val="16"/>
        <w:szCs w:val="16"/>
      </w:rPr>
      <w:t>Biznesa, mākslas un tehnoloģiju augstskola “RISEBA”</w:t>
    </w:r>
    <w:r w:rsidR="006C491A" w:rsidRPr="00877317">
      <w:rPr>
        <w:rFonts w:ascii="Nunito Sans" w:hAnsi="Nunito Sans"/>
        <w:b/>
        <w:bCs/>
        <w:noProof/>
        <w:color w:val="002147" w:themeColor="accent1"/>
        <w:sz w:val="16"/>
        <w:szCs w:val="16"/>
      </w:rPr>
      <w:t>,</w:t>
    </w:r>
    <w:r w:rsidR="002B68AF" w:rsidRPr="00877317">
      <w:rPr>
        <w:rFonts w:ascii="Nunito Sans" w:hAnsi="Nunito Sans"/>
        <w:b/>
        <w:bCs/>
        <w:noProof/>
        <w:color w:val="002147" w:themeColor="accent1"/>
        <w:sz w:val="16"/>
        <w:szCs w:val="16"/>
      </w:rPr>
      <w:t xml:space="preserve"> SIA</w:t>
    </w:r>
  </w:p>
  <w:p w14:paraId="2AE56160" w14:textId="77777777" w:rsidR="00141432" w:rsidRPr="00877317" w:rsidRDefault="00141432" w:rsidP="00B75588">
    <w:pPr>
      <w:tabs>
        <w:tab w:val="left" w:pos="3051"/>
      </w:tabs>
      <w:spacing w:after="0" w:line="240" w:lineRule="auto"/>
      <w:rPr>
        <w:rFonts w:ascii="Nunito Sans" w:hAnsi="Nunito Sans"/>
        <w:noProof/>
        <w:color w:val="002147" w:themeColor="accent1"/>
        <w:sz w:val="16"/>
        <w:szCs w:val="16"/>
      </w:rPr>
    </w:pPr>
    <w:r w:rsidRPr="00877317"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3360" behindDoc="0" locked="0" layoutInCell="1" allowOverlap="1" wp14:anchorId="275ECB57" wp14:editId="7AAB867E">
          <wp:simplePos x="0" y="0"/>
          <wp:positionH relativeFrom="column">
            <wp:posOffset>3331845</wp:posOffset>
          </wp:positionH>
          <wp:positionV relativeFrom="paragraph">
            <wp:posOffset>136525</wp:posOffset>
          </wp:positionV>
          <wp:extent cx="984885" cy="240030"/>
          <wp:effectExtent l="0" t="0" r="5715" b="7620"/>
          <wp:wrapSquare wrapText="bothSides"/>
          <wp:docPr id="867386992" name="Picture 4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86992" name="Picture 4" descr="A black background with blu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317"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1312" behindDoc="0" locked="0" layoutInCell="1" allowOverlap="1" wp14:anchorId="21539154" wp14:editId="1DFAF93E">
          <wp:simplePos x="0" y="0"/>
          <wp:positionH relativeFrom="column">
            <wp:posOffset>5692775</wp:posOffset>
          </wp:positionH>
          <wp:positionV relativeFrom="paragraph">
            <wp:posOffset>8890</wp:posOffset>
          </wp:positionV>
          <wp:extent cx="524510" cy="365760"/>
          <wp:effectExtent l="0" t="0" r="8890" b="0"/>
          <wp:wrapSquare wrapText="bothSides"/>
          <wp:docPr id="1641136306" name="Picture 6" descr="A black and blue card with a letter a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36306" name="Picture 6" descr="A black and blue card with a letter a and a circ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8AF" w:rsidRPr="00877317">
      <w:rPr>
        <w:rFonts w:ascii="Nunito Sans" w:hAnsi="Nunito Sans"/>
        <w:noProof/>
        <w:color w:val="002147" w:themeColor="accent1"/>
        <w:sz w:val="16"/>
        <w:szCs w:val="16"/>
      </w:rPr>
      <w:t>Registration No.: 40003090010</w:t>
    </w:r>
  </w:p>
  <w:p w14:paraId="3CD56E40" w14:textId="77777777" w:rsidR="00B75588" w:rsidRPr="00877317" w:rsidRDefault="00EC4FEF" w:rsidP="00B75588">
    <w:pPr>
      <w:tabs>
        <w:tab w:val="left" w:pos="3051"/>
      </w:tabs>
      <w:spacing w:after="0" w:line="240" w:lineRule="auto"/>
      <w:rPr>
        <w:rFonts w:ascii="Nunito Sans" w:hAnsi="Nunito Sans"/>
        <w:noProof/>
        <w:color w:val="002147" w:themeColor="accent1"/>
        <w:sz w:val="16"/>
        <w:szCs w:val="16"/>
      </w:rPr>
    </w:pPr>
    <w:r w:rsidRPr="00877317"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2336" behindDoc="1" locked="0" layoutInCell="1" allowOverlap="1" wp14:anchorId="40387C11" wp14:editId="51FC6906">
          <wp:simplePos x="0" y="0"/>
          <wp:positionH relativeFrom="column">
            <wp:posOffset>4498340</wp:posOffset>
          </wp:positionH>
          <wp:positionV relativeFrom="paragraph">
            <wp:posOffset>12065</wp:posOffset>
          </wp:positionV>
          <wp:extent cx="984885" cy="226695"/>
          <wp:effectExtent l="0" t="0" r="5715" b="1905"/>
          <wp:wrapSquare wrapText="bothSides"/>
          <wp:docPr id="239480297" name="Picture 3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80297" name="Picture 3" descr="A black background with blu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8AF" w:rsidRPr="00877317">
      <w:rPr>
        <w:rFonts w:ascii="Nunito Sans" w:hAnsi="Nunito Sans"/>
        <w:noProof/>
        <w:color w:val="002147" w:themeColor="accent1"/>
        <w:sz w:val="16"/>
        <w:szCs w:val="16"/>
      </w:rPr>
      <w:t xml:space="preserve">Address: Meža iela 3, Rīga, LV-1048, Latvia </w:t>
    </w:r>
  </w:p>
  <w:p w14:paraId="62F366F0" w14:textId="77777777" w:rsidR="002B68AF" w:rsidRPr="00877317" w:rsidRDefault="002B68AF" w:rsidP="00B75588">
    <w:pPr>
      <w:tabs>
        <w:tab w:val="left" w:pos="3051"/>
      </w:tabs>
      <w:spacing w:after="0" w:line="240" w:lineRule="auto"/>
      <w:rPr>
        <w:rFonts w:ascii="Nunito Sans" w:hAnsi="Nunito Sans"/>
        <w:noProof/>
        <w:color w:val="002147" w:themeColor="accent1"/>
        <w:sz w:val="16"/>
        <w:szCs w:val="16"/>
      </w:rPr>
    </w:pPr>
    <w:r w:rsidRPr="00877317">
      <w:rPr>
        <w:rFonts w:ascii="Nunito Sans" w:hAnsi="Nunito Sans"/>
        <w:noProof/>
        <w:color w:val="002147" w:themeColor="accent1"/>
        <w:sz w:val="16"/>
        <w:szCs w:val="16"/>
      </w:rPr>
      <w:t>Phone: +371 26465351 | E-mail: riseba@riseba.lv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5B11" w14:textId="77777777" w:rsidR="00305D13" w:rsidRPr="00F76E20" w:rsidRDefault="00305D13" w:rsidP="00264CF5">
      <w:pPr>
        <w:spacing w:after="0" w:line="240" w:lineRule="auto"/>
      </w:pPr>
      <w:r w:rsidRPr="00F76E20">
        <w:separator/>
      </w:r>
    </w:p>
  </w:footnote>
  <w:footnote w:type="continuationSeparator" w:id="0">
    <w:p w14:paraId="31064779" w14:textId="77777777" w:rsidR="00305D13" w:rsidRPr="00F76E20" w:rsidRDefault="00305D13" w:rsidP="00264CF5">
      <w:pPr>
        <w:spacing w:after="0" w:line="240" w:lineRule="auto"/>
      </w:pPr>
      <w:r w:rsidRPr="00F76E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8B85" w14:textId="77777777" w:rsidR="00877317" w:rsidRDefault="00877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92ED" w14:textId="77777777" w:rsidR="00877317" w:rsidRDefault="00877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5682" w14:textId="77777777" w:rsidR="001A42C5" w:rsidRPr="00F76E20" w:rsidRDefault="002B68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496A4" wp14:editId="60A40ABC">
          <wp:simplePos x="0" y="0"/>
          <wp:positionH relativeFrom="column">
            <wp:posOffset>-290195</wp:posOffset>
          </wp:positionH>
          <wp:positionV relativeFrom="paragraph">
            <wp:posOffset>-50165</wp:posOffset>
          </wp:positionV>
          <wp:extent cx="1799590" cy="485775"/>
          <wp:effectExtent l="0" t="0" r="0" b="9525"/>
          <wp:wrapSquare wrapText="bothSides"/>
          <wp:docPr id="13837601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441"/>
    <w:multiLevelType w:val="multilevel"/>
    <w:tmpl w:val="874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3C86"/>
    <w:multiLevelType w:val="multilevel"/>
    <w:tmpl w:val="4662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840CC"/>
    <w:multiLevelType w:val="multilevel"/>
    <w:tmpl w:val="45F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A7BC3"/>
    <w:multiLevelType w:val="multilevel"/>
    <w:tmpl w:val="79C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62EB1"/>
    <w:multiLevelType w:val="multilevel"/>
    <w:tmpl w:val="13AA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652D2"/>
    <w:multiLevelType w:val="multilevel"/>
    <w:tmpl w:val="26B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14A25"/>
    <w:multiLevelType w:val="multilevel"/>
    <w:tmpl w:val="721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4485A"/>
    <w:multiLevelType w:val="multilevel"/>
    <w:tmpl w:val="E0AA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E6BE8"/>
    <w:multiLevelType w:val="multilevel"/>
    <w:tmpl w:val="ED2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33889"/>
    <w:multiLevelType w:val="multilevel"/>
    <w:tmpl w:val="3A6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E218C"/>
    <w:multiLevelType w:val="multilevel"/>
    <w:tmpl w:val="5CA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807246">
    <w:abstractNumId w:val="4"/>
  </w:num>
  <w:num w:numId="2" w16cid:durableId="2121025859">
    <w:abstractNumId w:val="2"/>
  </w:num>
  <w:num w:numId="3" w16cid:durableId="1838418196">
    <w:abstractNumId w:val="9"/>
  </w:num>
  <w:num w:numId="4" w16cid:durableId="1011877574">
    <w:abstractNumId w:val="5"/>
  </w:num>
  <w:num w:numId="5" w16cid:durableId="476604377">
    <w:abstractNumId w:val="10"/>
  </w:num>
  <w:num w:numId="6" w16cid:durableId="759108876">
    <w:abstractNumId w:val="1"/>
  </w:num>
  <w:num w:numId="7" w16cid:durableId="1824421740">
    <w:abstractNumId w:val="0"/>
  </w:num>
  <w:num w:numId="8" w16cid:durableId="322200616">
    <w:abstractNumId w:val="8"/>
  </w:num>
  <w:num w:numId="9" w16cid:durableId="655959888">
    <w:abstractNumId w:val="3"/>
  </w:num>
  <w:num w:numId="10" w16cid:durableId="1541474328">
    <w:abstractNumId w:val="6"/>
  </w:num>
  <w:num w:numId="11" w16cid:durableId="1627394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46"/>
    <w:rsid w:val="0001689B"/>
    <w:rsid w:val="00034D6C"/>
    <w:rsid w:val="00050246"/>
    <w:rsid w:val="0007349C"/>
    <w:rsid w:val="00074973"/>
    <w:rsid w:val="00080147"/>
    <w:rsid w:val="000A17F3"/>
    <w:rsid w:val="000C334C"/>
    <w:rsid w:val="000F20B9"/>
    <w:rsid w:val="00141432"/>
    <w:rsid w:val="00161FF1"/>
    <w:rsid w:val="001831AF"/>
    <w:rsid w:val="001A42C5"/>
    <w:rsid w:val="001E4E2F"/>
    <w:rsid w:val="002079E2"/>
    <w:rsid w:val="00264CF5"/>
    <w:rsid w:val="002946D6"/>
    <w:rsid w:val="002B389A"/>
    <w:rsid w:val="002B68AF"/>
    <w:rsid w:val="002D6A9D"/>
    <w:rsid w:val="00302DAF"/>
    <w:rsid w:val="00305D13"/>
    <w:rsid w:val="00392742"/>
    <w:rsid w:val="00397F64"/>
    <w:rsid w:val="003D1246"/>
    <w:rsid w:val="003E34E7"/>
    <w:rsid w:val="00402303"/>
    <w:rsid w:val="00436E0A"/>
    <w:rsid w:val="004633EC"/>
    <w:rsid w:val="00497F6A"/>
    <w:rsid w:val="004A4FA7"/>
    <w:rsid w:val="004A7BE0"/>
    <w:rsid w:val="004E4F77"/>
    <w:rsid w:val="005363E4"/>
    <w:rsid w:val="00557DF2"/>
    <w:rsid w:val="00573E21"/>
    <w:rsid w:val="005C537D"/>
    <w:rsid w:val="005E0B36"/>
    <w:rsid w:val="00625621"/>
    <w:rsid w:val="00673D72"/>
    <w:rsid w:val="00691464"/>
    <w:rsid w:val="006C491A"/>
    <w:rsid w:val="007A0807"/>
    <w:rsid w:val="007B4E90"/>
    <w:rsid w:val="00864F73"/>
    <w:rsid w:val="0087414E"/>
    <w:rsid w:val="00877317"/>
    <w:rsid w:val="008808D3"/>
    <w:rsid w:val="0089483D"/>
    <w:rsid w:val="008A1E95"/>
    <w:rsid w:val="008B1088"/>
    <w:rsid w:val="008D37F5"/>
    <w:rsid w:val="008E4A6A"/>
    <w:rsid w:val="00937219"/>
    <w:rsid w:val="009A3CFC"/>
    <w:rsid w:val="00A00DBE"/>
    <w:rsid w:val="00A11C50"/>
    <w:rsid w:val="00A878F3"/>
    <w:rsid w:val="00A92AA3"/>
    <w:rsid w:val="00AE4A9F"/>
    <w:rsid w:val="00B330CE"/>
    <w:rsid w:val="00B51D17"/>
    <w:rsid w:val="00B75588"/>
    <w:rsid w:val="00B90128"/>
    <w:rsid w:val="00BB5EBC"/>
    <w:rsid w:val="00C0294E"/>
    <w:rsid w:val="00C164C2"/>
    <w:rsid w:val="00C30E80"/>
    <w:rsid w:val="00C32036"/>
    <w:rsid w:val="00C82ED9"/>
    <w:rsid w:val="00CA1FB8"/>
    <w:rsid w:val="00CA7725"/>
    <w:rsid w:val="00CB216C"/>
    <w:rsid w:val="00CC2CE6"/>
    <w:rsid w:val="00CF4B10"/>
    <w:rsid w:val="00D155D6"/>
    <w:rsid w:val="00D23AC6"/>
    <w:rsid w:val="00D25D4B"/>
    <w:rsid w:val="00D724DF"/>
    <w:rsid w:val="00D92FED"/>
    <w:rsid w:val="00DE139E"/>
    <w:rsid w:val="00DF0B8E"/>
    <w:rsid w:val="00DF1B00"/>
    <w:rsid w:val="00E13828"/>
    <w:rsid w:val="00E9200B"/>
    <w:rsid w:val="00EA27A9"/>
    <w:rsid w:val="00EB3475"/>
    <w:rsid w:val="00EC1BA7"/>
    <w:rsid w:val="00EC4FEF"/>
    <w:rsid w:val="00EF13EC"/>
    <w:rsid w:val="00F67CB7"/>
    <w:rsid w:val="00F76E20"/>
    <w:rsid w:val="00FA6683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16323"/>
  <w15:chartTrackingRefBased/>
  <w15:docId w15:val="{81CC4E43-5336-486B-A6FD-D28AF085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183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183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CF5"/>
    <w:pPr>
      <w:keepNext/>
      <w:keepLines/>
      <w:spacing w:before="160" w:after="80"/>
      <w:outlineLvl w:val="2"/>
    </w:pPr>
    <w:rPr>
      <w:rFonts w:eastAsiaTheme="majorEastAsia" w:cstheme="majorBidi"/>
      <w:color w:val="00183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8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F5"/>
    <w:pPr>
      <w:keepNext/>
      <w:keepLines/>
      <w:spacing w:before="80" w:after="40"/>
      <w:outlineLvl w:val="4"/>
    </w:pPr>
    <w:rPr>
      <w:rFonts w:eastAsiaTheme="majorEastAsia" w:cstheme="majorBidi"/>
      <w:color w:val="0018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CF5"/>
    <w:rPr>
      <w:rFonts w:asciiTheme="majorHAnsi" w:eastAsiaTheme="majorEastAsia" w:hAnsiTheme="majorHAnsi" w:cstheme="majorBidi"/>
      <w:color w:val="00183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CF5"/>
    <w:rPr>
      <w:rFonts w:asciiTheme="majorHAnsi" w:eastAsiaTheme="majorEastAsia" w:hAnsiTheme="majorHAnsi" w:cstheme="majorBidi"/>
      <w:color w:val="00183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CF5"/>
    <w:rPr>
      <w:rFonts w:eastAsiaTheme="majorEastAsia" w:cstheme="majorBidi"/>
      <w:color w:val="00183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CF5"/>
    <w:rPr>
      <w:rFonts w:eastAsiaTheme="majorEastAsia" w:cstheme="majorBidi"/>
      <w:i/>
      <w:iCs/>
      <w:color w:val="00183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F5"/>
    <w:rPr>
      <w:rFonts w:eastAsiaTheme="majorEastAsia" w:cstheme="majorBidi"/>
      <w:color w:val="00183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F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F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F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CF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6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CF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CF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6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CF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64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CF5"/>
    <w:rPr>
      <w:i/>
      <w:iCs/>
      <w:color w:val="00183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CF5"/>
    <w:pPr>
      <w:pBdr>
        <w:top w:val="single" w:sz="4" w:space="10" w:color="001835" w:themeColor="accent1" w:themeShade="BF"/>
        <w:bottom w:val="single" w:sz="4" w:space="10" w:color="001835" w:themeColor="accent1" w:themeShade="BF"/>
      </w:pBdr>
      <w:spacing w:before="360" w:after="360"/>
      <w:ind w:left="864" w:right="864"/>
      <w:jc w:val="center"/>
    </w:pPr>
    <w:rPr>
      <w:i/>
      <w:iCs/>
      <w:color w:val="00183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CF5"/>
    <w:rPr>
      <w:i/>
      <w:iCs/>
      <w:color w:val="00183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64CF5"/>
    <w:rPr>
      <w:b/>
      <w:bCs/>
      <w:smallCaps/>
      <w:color w:val="00183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4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3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4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5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6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8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31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3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47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69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6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3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4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8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2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9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3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6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7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78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6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6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9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1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7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3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4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7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3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1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57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9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9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3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1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7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8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8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1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1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2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55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8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3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48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1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4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4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8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1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4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1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0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8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79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8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9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89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3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9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rbs\SynologyDrive\RISEBA\Stils\Nodevumi_12.2024\RISEBA_veidlapa_EN_2025.dotx" TargetMode="External"/></Relationships>
</file>

<file path=word/theme/theme1.xml><?xml version="1.0" encoding="utf-8"?>
<a:theme xmlns:a="http://schemas.openxmlformats.org/drawingml/2006/main" name="Office Theme">
  <a:themeElements>
    <a:clrScheme name="RISEB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147"/>
      </a:accent1>
      <a:accent2>
        <a:srgbClr val="9D2235"/>
      </a:accent2>
      <a:accent3>
        <a:srgbClr val="FFBA0A"/>
      </a:accent3>
      <a:accent4>
        <a:srgbClr val="147973"/>
      </a:accent4>
      <a:accent5>
        <a:srgbClr val="5295CB"/>
      </a:accent5>
      <a:accent6>
        <a:srgbClr val="FF8811"/>
      </a:accent6>
      <a:hlink>
        <a:srgbClr val="68246D"/>
      </a:hlink>
      <a:folHlink>
        <a:srgbClr val="7D938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6275-8686-4E7E-B1DF-445CC2C9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RISEBA_veidlapa_EN_2025.dotx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Modris A.</dc:creator>
  <cp:keywords/>
  <dc:description/>
  <cp:lastModifiedBy>Modris Atpils</cp:lastModifiedBy>
  <cp:revision>2</cp:revision>
  <dcterms:created xsi:type="dcterms:W3CDTF">2025-09-17T14:09:00Z</dcterms:created>
  <dcterms:modified xsi:type="dcterms:W3CDTF">2025-09-23T08:49:00Z</dcterms:modified>
</cp:coreProperties>
</file>