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0C68" w14:textId="77777777" w:rsidR="00C1483D" w:rsidRPr="00E902A8" w:rsidRDefault="00C1483D" w:rsidP="008A1E95">
      <w:pPr>
        <w:jc w:val="both"/>
        <w:rPr>
          <w:rFonts w:ascii="Nunito Sans Normal" w:hAnsi="Nunito Sans Normal"/>
          <w:lang w:val="lv-LV"/>
        </w:rPr>
      </w:pPr>
    </w:p>
    <w:sectPr w:rsidR="00C1483D" w:rsidRPr="00E902A8" w:rsidSect="00E9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531" w:left="1077" w:header="709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12AF" w14:textId="77777777" w:rsidR="00B07173" w:rsidRDefault="00B07173" w:rsidP="00264CF5">
      <w:pPr>
        <w:spacing w:after="0" w:line="240" w:lineRule="auto"/>
      </w:pPr>
      <w:r>
        <w:separator/>
      </w:r>
    </w:p>
  </w:endnote>
  <w:endnote w:type="continuationSeparator" w:id="0">
    <w:p w14:paraId="15FFA25C" w14:textId="77777777" w:rsidR="00B07173" w:rsidRDefault="00B07173" w:rsidP="0026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DAF6B00-83D5-408C-A162-A3B2E4A3DD8E}"/>
    <w:embedBold r:id="rId2" w:fontKey="{105C50B8-A5E9-4968-A83C-8800B8D7FC62}"/>
    <w:embedItalic r:id="rId3" w:fontKey="{AA324668-BD99-4EFC-966F-7DCCB2D7B2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E55B2F9-689F-4224-A96E-7DD86228ACE4}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5" w:fontKey="{96B6EFB6-C042-47FA-9B9F-0AB62E7374A4}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6" w:fontKey="{BE7D81C9-65BA-4E8C-A3F9-901E0FA9DBB0}"/>
    <w:embedBold r:id="rId7" w:fontKey="{FD88FE2F-41D3-462D-A91C-3495BD7BFE5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691A" w14:textId="77777777" w:rsidR="000F4C8B" w:rsidRDefault="000F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BEB6" w14:textId="77777777" w:rsidR="000F4C8B" w:rsidRDefault="000F4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0772" w14:textId="77777777" w:rsidR="00C1483D" w:rsidRPr="00F105B4" w:rsidRDefault="00E36FAF" w:rsidP="00E36FAF">
    <w:pPr>
      <w:spacing w:after="80"/>
      <w:jc w:val="both"/>
      <w:rPr>
        <w:rFonts w:ascii="Nunito Sans" w:hAnsi="Nunito Sans"/>
        <w:b/>
        <w:bCs/>
        <w:color w:val="002147" w:themeColor="accent1"/>
        <w:sz w:val="16"/>
        <w:szCs w:val="16"/>
        <w:lang w:val="lv-LV"/>
      </w:rPr>
    </w:pPr>
    <w:r w:rsidRPr="00F105B4">
      <w:rPr>
        <w:rFonts w:ascii="Nunito Sans" w:hAnsi="Nunito Sans"/>
        <w:b/>
        <w:bCs/>
        <w:noProof/>
        <w:color w:val="002147" w:themeColor="accent1"/>
        <w:sz w:val="16"/>
        <w:szCs w:val="16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F216F" wp14:editId="7AA2563E">
              <wp:simplePos x="0" y="0"/>
              <wp:positionH relativeFrom="column">
                <wp:posOffset>3313430</wp:posOffset>
              </wp:positionH>
              <wp:positionV relativeFrom="paragraph">
                <wp:posOffset>10700</wp:posOffset>
              </wp:positionV>
              <wp:extent cx="2858135" cy="4445"/>
              <wp:effectExtent l="0" t="0" r="37465" b="33655"/>
              <wp:wrapNone/>
              <wp:docPr id="99749900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58135" cy="444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9817A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pt,.85pt" to="48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" strokecolor="#002147 [3204]" strokeweight=".5pt">
              <v:stroke joinstyle="miter"/>
            </v:line>
          </w:pict>
        </mc:Fallback>
      </mc:AlternateContent>
    </w:r>
    <w:r w:rsidR="00C1483D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>Biznesa, mākslas un tehnoloģiju augstskola "RISEBA"</w:t>
    </w:r>
    <w:r w:rsidR="00767A5F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>,</w:t>
    </w:r>
    <w:r w:rsidR="00C1483D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 xml:space="preserve"> SIA</w:t>
    </w:r>
  </w:p>
  <w:p w14:paraId="795BA5A2" w14:textId="77777777" w:rsidR="00E36FAF" w:rsidRPr="00F105B4" w:rsidRDefault="00F105B4" w:rsidP="00F023BF">
    <w:pPr>
      <w:spacing w:after="0" w:line="240" w:lineRule="auto"/>
      <w:jc w:val="both"/>
      <w:rPr>
        <w:rFonts w:ascii="Nunito Sans" w:hAnsi="Nunito Sans"/>
        <w:color w:val="002147" w:themeColor="accent1"/>
        <w:sz w:val="16"/>
        <w:szCs w:val="16"/>
        <w:lang w:val="lv-LV"/>
      </w:rPr>
    </w:pPr>
    <w:r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5408" behindDoc="0" locked="0" layoutInCell="1" allowOverlap="1" wp14:anchorId="40D38E32" wp14:editId="0F02EFCE">
          <wp:simplePos x="0" y="0"/>
          <wp:positionH relativeFrom="column">
            <wp:posOffset>3289300</wp:posOffset>
          </wp:positionH>
          <wp:positionV relativeFrom="paragraph">
            <wp:posOffset>137523</wp:posOffset>
          </wp:positionV>
          <wp:extent cx="984885" cy="240030"/>
          <wp:effectExtent l="0" t="0" r="5715" b="7620"/>
          <wp:wrapSquare wrapText="bothSides"/>
          <wp:docPr id="8673869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FAF" w:rsidRPr="00F105B4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1312" behindDoc="0" locked="0" layoutInCell="1" allowOverlap="1" wp14:anchorId="7EB66AEE" wp14:editId="37311609">
          <wp:simplePos x="0" y="0"/>
          <wp:positionH relativeFrom="column">
            <wp:posOffset>5650230</wp:posOffset>
          </wp:positionH>
          <wp:positionV relativeFrom="paragraph">
            <wp:posOffset>9525</wp:posOffset>
          </wp:positionV>
          <wp:extent cx="524510" cy="365760"/>
          <wp:effectExtent l="0" t="0" r="8890" b="0"/>
          <wp:wrapSquare wrapText="bothSides"/>
          <wp:docPr id="164113630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Vienotais reģ.</w:t>
    </w:r>
    <w:r w:rsidR="00917477" w:rsidRPr="00F105B4">
      <w:rPr>
        <w:rFonts w:ascii="Nunito Sans" w:hAnsi="Nunito Sans"/>
        <w:color w:val="002147" w:themeColor="accent1"/>
        <w:sz w:val="16"/>
        <w:szCs w:val="16"/>
        <w:lang w:val="lv-LV"/>
      </w:rPr>
      <w:t xml:space="preserve"> </w:t>
    </w:r>
    <w:r w:rsidR="006D19BA" w:rsidRPr="00F105B4">
      <w:rPr>
        <w:rFonts w:ascii="Nunito Sans" w:hAnsi="Nunito Sans"/>
        <w:color w:val="002147" w:themeColor="accent1"/>
        <w:sz w:val="16"/>
        <w:szCs w:val="16"/>
        <w:lang w:val="lv-LV"/>
      </w:rPr>
      <w:t>N</w:t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r.: 40003090010</w:t>
    </w:r>
  </w:p>
  <w:p w14:paraId="4BEE368E" w14:textId="77777777" w:rsidR="00F023BF" w:rsidRPr="00F105B4" w:rsidRDefault="00F105B4" w:rsidP="00F023BF">
    <w:pPr>
      <w:spacing w:after="0" w:line="240" w:lineRule="auto"/>
      <w:jc w:val="both"/>
      <w:rPr>
        <w:rFonts w:ascii="Nunito Sans" w:hAnsi="Nunito Sans"/>
        <w:color w:val="002147" w:themeColor="accent1"/>
        <w:sz w:val="16"/>
        <w:szCs w:val="16"/>
        <w:lang w:val="lv-LV"/>
      </w:rPr>
    </w:pPr>
    <w:r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4384" behindDoc="1" locked="0" layoutInCell="1" allowOverlap="1" wp14:anchorId="71272E8F" wp14:editId="0732153F">
          <wp:simplePos x="0" y="0"/>
          <wp:positionH relativeFrom="column">
            <wp:posOffset>4454525</wp:posOffset>
          </wp:positionH>
          <wp:positionV relativeFrom="paragraph">
            <wp:posOffset>12700</wp:posOffset>
          </wp:positionV>
          <wp:extent cx="984885" cy="226695"/>
          <wp:effectExtent l="0" t="0" r="5715" b="1905"/>
          <wp:wrapSquare wrapText="bothSides"/>
          <wp:docPr id="2394802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Juridiskā adrese: Meža iela 3, Rīga, LV-1048, Latvija</w:t>
    </w:r>
  </w:p>
  <w:p w14:paraId="0CAFC56C" w14:textId="77777777" w:rsidR="00A11C50" w:rsidRPr="00F105B4" w:rsidRDefault="00C1483D" w:rsidP="00F023BF">
    <w:pPr>
      <w:spacing w:after="0" w:line="240" w:lineRule="auto"/>
      <w:jc w:val="both"/>
      <w:rPr>
        <w:rFonts w:ascii="Nunito Sans Normal" w:hAnsi="Nunito Sans Normal"/>
        <w:color w:val="002147" w:themeColor="accent1"/>
        <w:sz w:val="16"/>
        <w:szCs w:val="16"/>
        <w:lang w:val="lv-LV"/>
      </w:rPr>
    </w:pPr>
    <w:r w:rsidRPr="00F105B4">
      <w:rPr>
        <w:rFonts w:ascii="Nunito Sans" w:hAnsi="Nunito Sans"/>
        <w:color w:val="002147" w:themeColor="accent1"/>
        <w:sz w:val="16"/>
        <w:szCs w:val="16"/>
        <w:lang w:val="lv-LV"/>
      </w:rPr>
      <w:t>Tālr.: +371 26465351 | E-pasts: riseba@riseba.lv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4B0E" w14:textId="77777777" w:rsidR="00B07173" w:rsidRDefault="00B07173" w:rsidP="00264CF5">
      <w:pPr>
        <w:spacing w:after="0" w:line="240" w:lineRule="auto"/>
      </w:pPr>
      <w:r>
        <w:separator/>
      </w:r>
    </w:p>
  </w:footnote>
  <w:footnote w:type="continuationSeparator" w:id="0">
    <w:p w14:paraId="107DA97F" w14:textId="77777777" w:rsidR="00B07173" w:rsidRDefault="00B07173" w:rsidP="0026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9F15" w14:textId="77777777" w:rsidR="000F4C8B" w:rsidRDefault="000F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4524" w14:textId="77777777" w:rsidR="000F4C8B" w:rsidRDefault="000F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2004" w14:textId="77777777" w:rsidR="001A42C5" w:rsidRDefault="004D19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930F3" wp14:editId="2037BF35">
          <wp:simplePos x="0" y="0"/>
          <wp:positionH relativeFrom="column">
            <wp:posOffset>-277495</wp:posOffset>
          </wp:positionH>
          <wp:positionV relativeFrom="paragraph">
            <wp:posOffset>-49530</wp:posOffset>
          </wp:positionV>
          <wp:extent cx="1799590" cy="488315"/>
          <wp:effectExtent l="0" t="0" r="0" b="6985"/>
          <wp:wrapSquare wrapText="bothSides"/>
          <wp:docPr id="1316983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441"/>
    <w:multiLevelType w:val="multilevel"/>
    <w:tmpl w:val="874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3C86"/>
    <w:multiLevelType w:val="multilevel"/>
    <w:tmpl w:val="466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0CC"/>
    <w:multiLevelType w:val="multilevel"/>
    <w:tmpl w:val="45F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A7BC3"/>
    <w:multiLevelType w:val="multilevel"/>
    <w:tmpl w:val="79C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62EB1"/>
    <w:multiLevelType w:val="multilevel"/>
    <w:tmpl w:val="13AA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2D2"/>
    <w:multiLevelType w:val="multilevel"/>
    <w:tmpl w:val="26B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14A25"/>
    <w:multiLevelType w:val="multilevel"/>
    <w:tmpl w:val="721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4485A"/>
    <w:multiLevelType w:val="multilevel"/>
    <w:tmpl w:val="E0A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E6BE8"/>
    <w:multiLevelType w:val="multilevel"/>
    <w:tmpl w:val="ED2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33889"/>
    <w:multiLevelType w:val="multilevel"/>
    <w:tmpl w:val="3A6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E218C"/>
    <w:multiLevelType w:val="multilevel"/>
    <w:tmpl w:val="5CA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807246">
    <w:abstractNumId w:val="4"/>
  </w:num>
  <w:num w:numId="2" w16cid:durableId="2121025859">
    <w:abstractNumId w:val="2"/>
  </w:num>
  <w:num w:numId="3" w16cid:durableId="1838418196">
    <w:abstractNumId w:val="9"/>
  </w:num>
  <w:num w:numId="4" w16cid:durableId="1011877574">
    <w:abstractNumId w:val="5"/>
  </w:num>
  <w:num w:numId="5" w16cid:durableId="476604377">
    <w:abstractNumId w:val="10"/>
  </w:num>
  <w:num w:numId="6" w16cid:durableId="759108876">
    <w:abstractNumId w:val="1"/>
  </w:num>
  <w:num w:numId="7" w16cid:durableId="1824421740">
    <w:abstractNumId w:val="0"/>
  </w:num>
  <w:num w:numId="8" w16cid:durableId="322200616">
    <w:abstractNumId w:val="8"/>
  </w:num>
  <w:num w:numId="9" w16cid:durableId="655959888">
    <w:abstractNumId w:val="3"/>
  </w:num>
  <w:num w:numId="10" w16cid:durableId="1541474328">
    <w:abstractNumId w:val="6"/>
  </w:num>
  <w:num w:numId="11" w16cid:durableId="162739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CA"/>
    <w:rsid w:val="0002778A"/>
    <w:rsid w:val="00034D6C"/>
    <w:rsid w:val="000433F8"/>
    <w:rsid w:val="00050246"/>
    <w:rsid w:val="000526B3"/>
    <w:rsid w:val="00074EA5"/>
    <w:rsid w:val="000A17F3"/>
    <w:rsid w:val="000E057E"/>
    <w:rsid w:val="000E78FD"/>
    <w:rsid w:val="000F49CA"/>
    <w:rsid w:val="000F4C8B"/>
    <w:rsid w:val="001431D9"/>
    <w:rsid w:val="00161FF1"/>
    <w:rsid w:val="001831AF"/>
    <w:rsid w:val="001A42C5"/>
    <w:rsid w:val="001F7F09"/>
    <w:rsid w:val="002079E2"/>
    <w:rsid w:val="0022228C"/>
    <w:rsid w:val="00264CF5"/>
    <w:rsid w:val="00287D34"/>
    <w:rsid w:val="002B7A28"/>
    <w:rsid w:val="002D6A9D"/>
    <w:rsid w:val="002F37FB"/>
    <w:rsid w:val="00302DAF"/>
    <w:rsid w:val="00362346"/>
    <w:rsid w:val="00392742"/>
    <w:rsid w:val="00397F64"/>
    <w:rsid w:val="003E6336"/>
    <w:rsid w:val="004040D3"/>
    <w:rsid w:val="0041733F"/>
    <w:rsid w:val="00434C77"/>
    <w:rsid w:val="00436E0A"/>
    <w:rsid w:val="00493DC8"/>
    <w:rsid w:val="00497F6A"/>
    <w:rsid w:val="004D1968"/>
    <w:rsid w:val="004E4F77"/>
    <w:rsid w:val="005042A8"/>
    <w:rsid w:val="005363E4"/>
    <w:rsid w:val="00557DF2"/>
    <w:rsid w:val="00572050"/>
    <w:rsid w:val="0057334E"/>
    <w:rsid w:val="00573E21"/>
    <w:rsid w:val="0059503C"/>
    <w:rsid w:val="005E0B36"/>
    <w:rsid w:val="00673D72"/>
    <w:rsid w:val="00691464"/>
    <w:rsid w:val="006D19BA"/>
    <w:rsid w:val="00767A5F"/>
    <w:rsid w:val="00775D91"/>
    <w:rsid w:val="007A0807"/>
    <w:rsid w:val="007B4E90"/>
    <w:rsid w:val="00864F73"/>
    <w:rsid w:val="0086796B"/>
    <w:rsid w:val="008808D3"/>
    <w:rsid w:val="008A1E95"/>
    <w:rsid w:val="008B1088"/>
    <w:rsid w:val="00910260"/>
    <w:rsid w:val="00917477"/>
    <w:rsid w:val="00943963"/>
    <w:rsid w:val="009712F4"/>
    <w:rsid w:val="00983DDC"/>
    <w:rsid w:val="00992682"/>
    <w:rsid w:val="00A00DBE"/>
    <w:rsid w:val="00A11C50"/>
    <w:rsid w:val="00A445C0"/>
    <w:rsid w:val="00A878F3"/>
    <w:rsid w:val="00A879AF"/>
    <w:rsid w:val="00A92AA3"/>
    <w:rsid w:val="00AE4A9F"/>
    <w:rsid w:val="00B07173"/>
    <w:rsid w:val="00B277EA"/>
    <w:rsid w:val="00B330CE"/>
    <w:rsid w:val="00B62A26"/>
    <w:rsid w:val="00B90128"/>
    <w:rsid w:val="00BA16A3"/>
    <w:rsid w:val="00BB5EBC"/>
    <w:rsid w:val="00C0294E"/>
    <w:rsid w:val="00C1483D"/>
    <w:rsid w:val="00C164C2"/>
    <w:rsid w:val="00C32036"/>
    <w:rsid w:val="00C90A03"/>
    <w:rsid w:val="00D05558"/>
    <w:rsid w:val="00D155D6"/>
    <w:rsid w:val="00D23AC6"/>
    <w:rsid w:val="00D410EB"/>
    <w:rsid w:val="00D724DF"/>
    <w:rsid w:val="00DE139E"/>
    <w:rsid w:val="00DF1B00"/>
    <w:rsid w:val="00E13828"/>
    <w:rsid w:val="00E36FAF"/>
    <w:rsid w:val="00E902A8"/>
    <w:rsid w:val="00E9200B"/>
    <w:rsid w:val="00EA077E"/>
    <w:rsid w:val="00EC1BA7"/>
    <w:rsid w:val="00EF13EC"/>
    <w:rsid w:val="00F023BF"/>
    <w:rsid w:val="00F105B4"/>
    <w:rsid w:val="00F2392E"/>
    <w:rsid w:val="00F67CB7"/>
    <w:rsid w:val="00FA6683"/>
    <w:rsid w:val="00FB5B20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6A42"/>
  <w15:chartTrackingRefBased/>
  <w15:docId w15:val="{746305C8-E95D-4CA8-87F8-2A40ED0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8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83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CF5"/>
    <w:pPr>
      <w:keepNext/>
      <w:keepLines/>
      <w:spacing w:before="160" w:after="80"/>
      <w:outlineLvl w:val="2"/>
    </w:pPr>
    <w:rPr>
      <w:rFonts w:eastAsiaTheme="majorEastAsia" w:cstheme="majorBidi"/>
      <w:color w:val="00183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8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F5"/>
    <w:pPr>
      <w:keepNext/>
      <w:keepLines/>
      <w:spacing w:before="80" w:after="40"/>
      <w:outlineLvl w:val="4"/>
    </w:pPr>
    <w:rPr>
      <w:rFonts w:eastAsiaTheme="majorEastAsia" w:cstheme="majorBidi"/>
      <w:color w:val="0018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F5"/>
    <w:rPr>
      <w:rFonts w:asciiTheme="majorHAnsi" w:eastAsiaTheme="majorEastAsia" w:hAnsiTheme="majorHAnsi" w:cstheme="majorBidi"/>
      <w:color w:val="00183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CF5"/>
    <w:rPr>
      <w:rFonts w:asciiTheme="majorHAnsi" w:eastAsiaTheme="majorEastAsia" w:hAnsiTheme="majorHAnsi" w:cstheme="majorBidi"/>
      <w:color w:val="00183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CF5"/>
    <w:rPr>
      <w:rFonts w:eastAsiaTheme="majorEastAsia" w:cstheme="majorBidi"/>
      <w:color w:val="00183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CF5"/>
    <w:rPr>
      <w:rFonts w:eastAsiaTheme="majorEastAsia" w:cstheme="majorBidi"/>
      <w:i/>
      <w:iCs/>
      <w:color w:val="00183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F5"/>
    <w:rPr>
      <w:rFonts w:eastAsiaTheme="majorEastAsia" w:cstheme="majorBidi"/>
      <w:color w:val="00183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C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6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C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C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6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C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6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CF5"/>
    <w:rPr>
      <w:i/>
      <w:iCs/>
      <w:color w:val="0018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CF5"/>
    <w:pPr>
      <w:pBdr>
        <w:top w:val="single" w:sz="4" w:space="10" w:color="001835" w:themeColor="accent1" w:themeShade="BF"/>
        <w:bottom w:val="single" w:sz="4" w:space="10" w:color="001835" w:themeColor="accent1" w:themeShade="BF"/>
      </w:pBdr>
      <w:spacing w:before="360" w:after="360"/>
      <w:ind w:left="864" w:right="864"/>
      <w:jc w:val="center"/>
    </w:pPr>
    <w:rPr>
      <w:i/>
      <w:iCs/>
      <w:color w:val="0018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CF5"/>
    <w:rPr>
      <w:i/>
      <w:iCs/>
      <w:color w:val="00183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64CF5"/>
    <w:rPr>
      <w:b/>
      <w:bCs/>
      <w:smallCaps/>
      <w:color w:val="00183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4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4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5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6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8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47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9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3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8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7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6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6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1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3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4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1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7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1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8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1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3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4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4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1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8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9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89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3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9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s\SynologyDrive\RISEBA\Stils\Nodevumi_12.2024\RISEBA_veidlapa_LV_2025.dotx" TargetMode="External"/></Relationships>
</file>

<file path=word/theme/theme1.xml><?xml version="1.0" encoding="utf-8"?>
<a:theme xmlns:a="http://schemas.openxmlformats.org/drawingml/2006/main" name="Office Theme">
  <a:themeElements>
    <a:clrScheme name="RISEB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147"/>
      </a:accent1>
      <a:accent2>
        <a:srgbClr val="9D2235"/>
      </a:accent2>
      <a:accent3>
        <a:srgbClr val="FFBA0A"/>
      </a:accent3>
      <a:accent4>
        <a:srgbClr val="147973"/>
      </a:accent4>
      <a:accent5>
        <a:srgbClr val="5295CB"/>
      </a:accent5>
      <a:accent6>
        <a:srgbClr val="FF8811"/>
      </a:accent6>
      <a:hlink>
        <a:srgbClr val="68246D"/>
      </a:hlink>
      <a:folHlink>
        <a:srgbClr val="7D938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6275-8686-4E7E-B1DF-445CC2C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RISEBA_veidlapa_LV_2025.dotx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A.</dc:creator>
  <cp:keywords/>
  <dc:description/>
  <cp:lastModifiedBy>Modris Atpils</cp:lastModifiedBy>
  <cp:revision>1</cp:revision>
  <dcterms:created xsi:type="dcterms:W3CDTF">2025-07-15T10:06:00Z</dcterms:created>
  <dcterms:modified xsi:type="dcterms:W3CDTF">2025-07-15T10:06:00Z</dcterms:modified>
</cp:coreProperties>
</file>